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914" w:rsidRDefault="00BB1914" w:rsidP="00BB1914">
      <w:pPr>
        <w:pStyle w:val="Title1"/>
        <w:jc w:val="center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>عناوين طرح هاي انجام شده و يا مصوب كميته  پژوهش در آموزش از سال 13</w:t>
      </w:r>
      <w:r>
        <w:rPr>
          <w:rFonts w:cs="B Mitra" w:hint="cs"/>
          <w:sz w:val="26"/>
          <w:szCs w:val="26"/>
          <w:rtl/>
        </w:rPr>
        <w:t>89</w:t>
      </w:r>
      <w:r>
        <w:rPr>
          <w:rFonts w:cs="B Mitra" w:hint="cs"/>
          <w:sz w:val="26"/>
          <w:szCs w:val="26"/>
          <w:rtl/>
        </w:rPr>
        <w:t xml:space="preserve"> تا سال 13</w:t>
      </w:r>
      <w:r>
        <w:rPr>
          <w:rFonts w:cs="B Mitra" w:hint="cs"/>
          <w:sz w:val="26"/>
          <w:szCs w:val="26"/>
          <w:rtl/>
        </w:rPr>
        <w:t>93</w:t>
      </w:r>
      <w:r>
        <w:rPr>
          <w:rFonts w:cs="B Mitra" w:hint="cs"/>
          <w:sz w:val="26"/>
          <w:szCs w:val="26"/>
          <w:rtl/>
        </w:rPr>
        <w:t>در مركز مطالعات وتوسعه آموزش علوم پزشكي دانشگاه</w:t>
      </w:r>
    </w:p>
    <w:p w:rsidR="00880D0A" w:rsidRPr="00880D0A" w:rsidRDefault="00880D0A" w:rsidP="00880D0A">
      <w:pPr>
        <w:bidi/>
        <w:rPr>
          <w:rFonts w:cs="B Nazanin"/>
          <w:rtl/>
          <w:lang w:bidi="fa-IR"/>
        </w:rPr>
      </w:pPr>
    </w:p>
    <w:tbl>
      <w:tblPr>
        <w:tblStyle w:val="TableGrid"/>
        <w:bidiVisual/>
        <w:tblW w:w="10934" w:type="dxa"/>
        <w:jc w:val="center"/>
        <w:tblLook w:val="04A0" w:firstRow="1" w:lastRow="0" w:firstColumn="1" w:lastColumn="0" w:noHBand="0" w:noVBand="1"/>
      </w:tblPr>
      <w:tblGrid>
        <w:gridCol w:w="709"/>
        <w:gridCol w:w="1985"/>
        <w:gridCol w:w="1541"/>
        <w:gridCol w:w="3863"/>
        <w:gridCol w:w="1418"/>
        <w:gridCol w:w="1418"/>
      </w:tblGrid>
      <w:tr w:rsidR="00880D0A" w:rsidRPr="00880D0A" w:rsidTr="006A4F3A">
        <w:trPr>
          <w:jc w:val="center"/>
        </w:trPr>
        <w:tc>
          <w:tcPr>
            <w:tcW w:w="709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bookmarkStart w:id="0" w:name="_GoBack"/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1985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مجری </w:t>
            </w:r>
          </w:p>
        </w:tc>
        <w:tc>
          <w:tcPr>
            <w:tcW w:w="1541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همکاران طرح </w:t>
            </w:r>
          </w:p>
        </w:tc>
        <w:tc>
          <w:tcPr>
            <w:tcW w:w="3863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عنوان طرح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دانشکده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>تاریخ تصویب</w:t>
            </w:r>
          </w:p>
        </w:tc>
      </w:tr>
      <w:tr w:rsidR="00880D0A" w:rsidRPr="00880D0A" w:rsidTr="006A4F3A">
        <w:trPr>
          <w:jc w:val="center"/>
        </w:trPr>
        <w:tc>
          <w:tcPr>
            <w:tcW w:w="709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>46</w:t>
            </w:r>
          </w:p>
        </w:tc>
        <w:tc>
          <w:tcPr>
            <w:tcW w:w="1985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زهرا ثقفی </w:t>
            </w:r>
          </w:p>
        </w:tc>
        <w:tc>
          <w:tcPr>
            <w:tcW w:w="1541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863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>تجارب و درک دانشجویان مامایی از کیفیت آموزش بالینی در شهرستان رفسنجان سال 1389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>پرستاری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>8/2/89</w:t>
            </w:r>
          </w:p>
        </w:tc>
      </w:tr>
      <w:tr w:rsidR="00880D0A" w:rsidRPr="00880D0A" w:rsidTr="006A4F3A">
        <w:trPr>
          <w:jc w:val="center"/>
        </w:trPr>
        <w:tc>
          <w:tcPr>
            <w:tcW w:w="709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>47</w:t>
            </w:r>
          </w:p>
        </w:tc>
        <w:tc>
          <w:tcPr>
            <w:tcW w:w="1985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طهره علی محمدی عبدل آبادی </w:t>
            </w:r>
          </w:p>
        </w:tc>
        <w:tc>
          <w:tcPr>
            <w:tcW w:w="1541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863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>ارزیابی دانشکده دندانپزشکی دانشگاه علوم پزشکی رفسنجان بر اساس الگوی نظری سیپ</w:t>
            </w:r>
          </w:p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>(</w:t>
            </w:r>
            <w:proofErr w:type="spellStart"/>
            <w:r w:rsidRPr="00880D0A">
              <w:rPr>
                <w:rFonts w:cs="B Mitra"/>
                <w:sz w:val="26"/>
                <w:szCs w:val="26"/>
                <w:lang w:bidi="fa-IR"/>
              </w:rPr>
              <w:t>cipp</w:t>
            </w:r>
            <w:proofErr w:type="spellEnd"/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>8/2/89</w:t>
            </w:r>
          </w:p>
        </w:tc>
      </w:tr>
      <w:tr w:rsidR="00880D0A" w:rsidRPr="00880D0A" w:rsidTr="006A4F3A">
        <w:trPr>
          <w:jc w:val="center"/>
        </w:trPr>
        <w:tc>
          <w:tcPr>
            <w:tcW w:w="709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>48</w:t>
            </w:r>
          </w:p>
        </w:tc>
        <w:tc>
          <w:tcPr>
            <w:tcW w:w="1985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طاهره عل محمدی عبدل آبادی </w:t>
            </w:r>
          </w:p>
        </w:tc>
        <w:tc>
          <w:tcPr>
            <w:tcW w:w="1541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863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>ارزیابی دانشکده دندانپزشکی دانشگاه علوم پزشکی رفسنجان بر اساس الگوی نظری سیپ</w:t>
            </w:r>
          </w:p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>(</w:t>
            </w:r>
            <w:proofErr w:type="spellStart"/>
            <w:r w:rsidRPr="00880D0A">
              <w:rPr>
                <w:rFonts w:cs="B Mitra"/>
                <w:sz w:val="26"/>
                <w:szCs w:val="26"/>
                <w:lang w:bidi="fa-IR"/>
              </w:rPr>
              <w:t>cipp</w:t>
            </w:r>
            <w:proofErr w:type="spellEnd"/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>8/2/89</w:t>
            </w:r>
          </w:p>
        </w:tc>
      </w:tr>
      <w:tr w:rsidR="00880D0A" w:rsidRPr="00880D0A" w:rsidTr="006A4F3A">
        <w:trPr>
          <w:jc w:val="center"/>
        </w:trPr>
        <w:tc>
          <w:tcPr>
            <w:tcW w:w="709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>49</w:t>
            </w:r>
          </w:p>
        </w:tc>
        <w:tc>
          <w:tcPr>
            <w:tcW w:w="1985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طاهره علی محدی عبدل آبادی </w:t>
            </w:r>
          </w:p>
        </w:tc>
        <w:tc>
          <w:tcPr>
            <w:tcW w:w="1541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863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>ارزیابی دانشکده پرستاری ،مامایی و پیراپزشکی دانشگاه علوم پزشکی رفسنجان بر اساس الگوی نظری سیپ  (</w:t>
            </w:r>
            <w:proofErr w:type="spellStart"/>
            <w:r w:rsidRPr="00880D0A">
              <w:rPr>
                <w:rFonts w:cs="B Mitra"/>
                <w:sz w:val="26"/>
                <w:szCs w:val="26"/>
                <w:lang w:bidi="fa-IR"/>
              </w:rPr>
              <w:t>cipp</w:t>
            </w:r>
            <w:proofErr w:type="spellEnd"/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>8/2/89</w:t>
            </w:r>
          </w:p>
        </w:tc>
      </w:tr>
      <w:tr w:rsidR="00880D0A" w:rsidRPr="00880D0A" w:rsidTr="006A4F3A">
        <w:trPr>
          <w:jc w:val="center"/>
        </w:trPr>
        <w:tc>
          <w:tcPr>
            <w:tcW w:w="709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>50</w:t>
            </w:r>
          </w:p>
        </w:tc>
        <w:tc>
          <w:tcPr>
            <w:tcW w:w="1985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دکتر علی شمسی زاده </w:t>
            </w:r>
          </w:p>
        </w:tc>
        <w:tc>
          <w:tcPr>
            <w:tcW w:w="1541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863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>بررسی مهارت های تفکر انتقادی در دانشجوین دانشگاه علوم پزشکی رفسنجان در سال تحصیلی 90-1389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>پزشکی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>22/4/89</w:t>
            </w:r>
          </w:p>
        </w:tc>
      </w:tr>
      <w:tr w:rsidR="00880D0A" w:rsidRPr="00880D0A" w:rsidTr="006A4F3A">
        <w:trPr>
          <w:jc w:val="center"/>
        </w:trPr>
        <w:tc>
          <w:tcPr>
            <w:tcW w:w="709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>51</w:t>
            </w:r>
          </w:p>
        </w:tc>
        <w:tc>
          <w:tcPr>
            <w:tcW w:w="1985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زهرا امجدی </w:t>
            </w:r>
          </w:p>
        </w:tc>
        <w:tc>
          <w:tcPr>
            <w:tcW w:w="1541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863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بررسی نیازهای آموزشی </w:t>
            </w:r>
            <w:r w:rsidRPr="00880D0A">
              <w:rPr>
                <w:rFonts w:ascii="Times New Roman" w:hAnsi="Times New Roman" w:cs="Times New Roman" w:hint="cs"/>
                <w:sz w:val="26"/>
                <w:szCs w:val="26"/>
                <w:rtl/>
                <w:lang w:bidi="fa-IR"/>
              </w:rPr>
              <w:t>–</w:t>
            </w: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حرفه ای پرستاران شاغل ر رفسنجان در سال 1389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lang w:bidi="fa-IR"/>
              </w:rPr>
            </w:pPr>
            <w:r w:rsidRPr="00880D0A">
              <w:rPr>
                <w:rFonts w:cs="B Mitra"/>
                <w:sz w:val="26"/>
                <w:szCs w:val="26"/>
                <w:lang w:bidi="fa-IR"/>
              </w:rPr>
              <w:t>EDC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/>
                <w:sz w:val="26"/>
                <w:szCs w:val="26"/>
                <w:lang w:bidi="fa-IR"/>
              </w:rPr>
              <w:t>22/4/89</w:t>
            </w:r>
          </w:p>
        </w:tc>
      </w:tr>
      <w:tr w:rsidR="00880D0A" w:rsidRPr="00880D0A" w:rsidTr="006A4F3A">
        <w:trPr>
          <w:jc w:val="center"/>
        </w:trPr>
        <w:tc>
          <w:tcPr>
            <w:tcW w:w="709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>52</w:t>
            </w:r>
          </w:p>
        </w:tc>
        <w:tc>
          <w:tcPr>
            <w:tcW w:w="1985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دکتر حمید نجم الدینی </w:t>
            </w:r>
          </w:p>
        </w:tc>
        <w:tc>
          <w:tcPr>
            <w:tcW w:w="1541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طاهره علی محمدی </w:t>
            </w:r>
          </w:p>
        </w:tc>
        <w:tc>
          <w:tcPr>
            <w:tcW w:w="3863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نظر سنجی از کارمندان در مورد کیفیت اائه خدمات دانشگاه علوم پزشکی رفسنجان در سال 1389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>22/4/89</w:t>
            </w:r>
          </w:p>
        </w:tc>
      </w:tr>
      <w:tr w:rsidR="00880D0A" w:rsidRPr="00880D0A" w:rsidTr="006A4F3A">
        <w:trPr>
          <w:jc w:val="center"/>
        </w:trPr>
        <w:tc>
          <w:tcPr>
            <w:tcW w:w="709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>53</w:t>
            </w:r>
          </w:p>
        </w:tc>
        <w:tc>
          <w:tcPr>
            <w:tcW w:w="1985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دکتر زیبا شعبانی </w:t>
            </w:r>
          </w:p>
        </w:tc>
        <w:tc>
          <w:tcPr>
            <w:tcW w:w="1541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863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>بررسی ارتباط سبک های یادگیری بر اساس  نظریه کلب ، پیشرفت تحصیلی در دانشجویان پزشکی دانشگاه علوم پزشکی رفسنجان  در سال 1389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پزشکی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>22/8/1389</w:t>
            </w:r>
          </w:p>
        </w:tc>
      </w:tr>
      <w:tr w:rsidR="00880D0A" w:rsidRPr="00880D0A" w:rsidTr="006A4F3A">
        <w:trPr>
          <w:jc w:val="center"/>
        </w:trPr>
        <w:tc>
          <w:tcPr>
            <w:tcW w:w="709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54 </w:t>
            </w:r>
          </w:p>
        </w:tc>
        <w:tc>
          <w:tcPr>
            <w:tcW w:w="1985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>دکتر محمداسدپور</w:t>
            </w:r>
          </w:p>
        </w:tc>
        <w:tc>
          <w:tcPr>
            <w:tcW w:w="1541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863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>بررسی ارتباط سبک های یادگیری بر اساس  نظریه کلب ، پیشرفت تحصیلی در دانشجویان پرستاری و مامایی  دانشگاه علوم پزشکی رفسنجان  در سال 1389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پرستاری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>22/8/1389</w:t>
            </w:r>
          </w:p>
        </w:tc>
      </w:tr>
      <w:tr w:rsidR="00880D0A" w:rsidRPr="00880D0A" w:rsidTr="006A4F3A">
        <w:trPr>
          <w:jc w:val="center"/>
        </w:trPr>
        <w:tc>
          <w:tcPr>
            <w:tcW w:w="709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>55</w:t>
            </w:r>
          </w:p>
        </w:tc>
        <w:tc>
          <w:tcPr>
            <w:tcW w:w="1985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>حسن خدادادی</w:t>
            </w:r>
          </w:p>
        </w:tc>
        <w:tc>
          <w:tcPr>
            <w:tcW w:w="1541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863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>بررسی ارتباط سبک های یادگیری بر اساس  نظریه کلب ، پیشرفت تحصیلی در دانشجویان پیراپزشکی  دانشگاه علوم پزشکی رفسنجان  در سال 1389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>پرستاری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>22/8/1389</w:t>
            </w:r>
          </w:p>
        </w:tc>
      </w:tr>
      <w:bookmarkEnd w:id="0"/>
    </w:tbl>
    <w:p w:rsidR="00880D0A" w:rsidRPr="00880D0A" w:rsidRDefault="00880D0A" w:rsidP="00880D0A">
      <w:pPr>
        <w:bidi/>
        <w:jc w:val="both"/>
        <w:rPr>
          <w:rFonts w:cs="B Mitra"/>
          <w:sz w:val="26"/>
          <w:szCs w:val="26"/>
          <w:rtl/>
          <w:lang w:bidi="fa-IR"/>
        </w:rPr>
      </w:pPr>
    </w:p>
    <w:p w:rsidR="00880D0A" w:rsidRPr="00880D0A" w:rsidRDefault="00880D0A" w:rsidP="00880D0A">
      <w:pPr>
        <w:bidi/>
        <w:jc w:val="both"/>
        <w:rPr>
          <w:rFonts w:cs="B Mitra"/>
          <w:sz w:val="26"/>
          <w:szCs w:val="26"/>
          <w:rtl/>
          <w:lang w:bidi="fa-IR"/>
        </w:rPr>
      </w:pPr>
    </w:p>
    <w:p w:rsidR="00880D0A" w:rsidRPr="00880D0A" w:rsidRDefault="00880D0A" w:rsidP="00880D0A">
      <w:pPr>
        <w:bidi/>
        <w:jc w:val="both"/>
        <w:rPr>
          <w:rFonts w:cs="B Mitra"/>
          <w:sz w:val="26"/>
          <w:szCs w:val="26"/>
          <w:rtl/>
          <w:lang w:bidi="fa-IR"/>
        </w:rPr>
      </w:pPr>
    </w:p>
    <w:p w:rsidR="00880D0A" w:rsidRDefault="00880D0A" w:rsidP="00880D0A">
      <w:pPr>
        <w:bidi/>
        <w:jc w:val="both"/>
        <w:rPr>
          <w:rFonts w:cs="B Mitra"/>
          <w:rtl/>
          <w:lang w:bidi="fa-IR"/>
        </w:rPr>
      </w:pPr>
    </w:p>
    <w:p w:rsidR="00880D0A" w:rsidRDefault="00880D0A" w:rsidP="00880D0A">
      <w:pPr>
        <w:bidi/>
        <w:jc w:val="both"/>
        <w:rPr>
          <w:rFonts w:cs="B Mitra"/>
          <w:rtl/>
          <w:lang w:bidi="fa-IR"/>
        </w:rPr>
      </w:pPr>
    </w:p>
    <w:p w:rsidR="00880D0A" w:rsidRDefault="00880D0A" w:rsidP="00880D0A">
      <w:pPr>
        <w:bidi/>
        <w:jc w:val="both"/>
        <w:rPr>
          <w:rFonts w:cs="B Mitra"/>
          <w:rtl/>
          <w:lang w:bidi="fa-IR"/>
        </w:rPr>
      </w:pPr>
    </w:p>
    <w:p w:rsidR="00880D0A" w:rsidRPr="00880D0A" w:rsidRDefault="00880D0A" w:rsidP="00880D0A">
      <w:pPr>
        <w:bidi/>
        <w:jc w:val="both"/>
        <w:rPr>
          <w:rFonts w:cs="B Mitra"/>
          <w:rtl/>
          <w:lang w:bidi="fa-IR"/>
        </w:rPr>
      </w:pPr>
    </w:p>
    <w:tbl>
      <w:tblPr>
        <w:tblStyle w:val="TableGrid"/>
        <w:bidiVisual/>
        <w:tblW w:w="10934" w:type="dxa"/>
        <w:tblInd w:w="-459" w:type="dxa"/>
        <w:tblLook w:val="04A0" w:firstRow="1" w:lastRow="0" w:firstColumn="1" w:lastColumn="0" w:noHBand="0" w:noVBand="1"/>
      </w:tblPr>
      <w:tblGrid>
        <w:gridCol w:w="709"/>
        <w:gridCol w:w="1985"/>
        <w:gridCol w:w="1541"/>
        <w:gridCol w:w="3863"/>
        <w:gridCol w:w="1418"/>
        <w:gridCol w:w="1418"/>
      </w:tblGrid>
      <w:tr w:rsidR="00880D0A" w:rsidRPr="00880D0A" w:rsidTr="00880D0A">
        <w:tc>
          <w:tcPr>
            <w:tcW w:w="709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1985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مجری </w:t>
            </w:r>
          </w:p>
        </w:tc>
        <w:tc>
          <w:tcPr>
            <w:tcW w:w="1541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همکاران طرح </w:t>
            </w:r>
          </w:p>
        </w:tc>
        <w:tc>
          <w:tcPr>
            <w:tcW w:w="3863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عنوان طرح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880D0A">
              <w:rPr>
                <w:rFonts w:cs="B Mitra" w:hint="cs"/>
                <w:rtl/>
                <w:lang w:bidi="fa-IR"/>
              </w:rPr>
              <w:t xml:space="preserve">دانشکده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880D0A">
              <w:rPr>
                <w:rFonts w:cs="B Mitra" w:hint="cs"/>
                <w:rtl/>
                <w:lang w:bidi="fa-IR"/>
              </w:rPr>
              <w:t>تاریخ تصویب</w:t>
            </w:r>
          </w:p>
        </w:tc>
      </w:tr>
      <w:tr w:rsidR="00880D0A" w:rsidRPr="00880D0A" w:rsidTr="00880D0A">
        <w:tc>
          <w:tcPr>
            <w:tcW w:w="709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lastRenderedPageBreak/>
              <w:t>56</w:t>
            </w:r>
          </w:p>
        </w:tc>
        <w:tc>
          <w:tcPr>
            <w:tcW w:w="1985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>حمدرضا صیادی</w:t>
            </w:r>
          </w:p>
        </w:tc>
        <w:tc>
          <w:tcPr>
            <w:tcW w:w="1541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863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>بررسی ارتباط سبک های یادگیری بر اساس  نظریه کلب ، پیشرفت تحصیلی در دانشجویان دندانپزشکی دانشگاه علوم پزشکی رفسنجان  در سال 1389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880D0A" w:rsidRPr="00880D0A" w:rsidRDefault="00880D0A" w:rsidP="001A7DD4">
            <w:pPr>
              <w:bidi/>
              <w:rPr>
                <w:rFonts w:cs="B Mitra"/>
                <w:rtl/>
                <w:lang w:bidi="fa-IR"/>
              </w:rPr>
            </w:pPr>
            <w:r w:rsidRPr="00880D0A">
              <w:rPr>
                <w:rFonts w:cs="B Mitra" w:hint="cs"/>
                <w:rtl/>
                <w:lang w:bidi="fa-IR"/>
              </w:rPr>
              <w:t>دندانپزشکی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880D0A" w:rsidRPr="00880D0A" w:rsidRDefault="00880D0A" w:rsidP="001A7DD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880D0A">
              <w:rPr>
                <w:rFonts w:cs="B Mitra" w:hint="cs"/>
                <w:rtl/>
                <w:lang w:bidi="fa-IR"/>
              </w:rPr>
              <w:t>22/8/1389</w:t>
            </w:r>
          </w:p>
        </w:tc>
      </w:tr>
      <w:tr w:rsidR="00880D0A" w:rsidRPr="00880D0A" w:rsidTr="00880D0A">
        <w:tc>
          <w:tcPr>
            <w:tcW w:w="709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>57</w:t>
            </w:r>
          </w:p>
        </w:tc>
        <w:tc>
          <w:tcPr>
            <w:tcW w:w="1985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>محبوبه هلاکوئی</w:t>
            </w:r>
          </w:p>
        </w:tc>
        <w:tc>
          <w:tcPr>
            <w:tcW w:w="1541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863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بررسی کیفیت زندگی دانشجویان مقیم خوابگاههای دانشگاه علوم پزشکی رفسنجان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880D0A">
              <w:rPr>
                <w:rFonts w:cs="B Mitra" w:hint="cs"/>
                <w:rtl/>
                <w:lang w:bidi="fa-IR"/>
              </w:rPr>
              <w:t xml:space="preserve">پرستاری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880D0A">
              <w:rPr>
                <w:rFonts w:cs="B Mitra" w:hint="cs"/>
                <w:rtl/>
                <w:lang w:bidi="fa-IR"/>
              </w:rPr>
              <w:t>29/1/90</w:t>
            </w:r>
          </w:p>
        </w:tc>
      </w:tr>
      <w:tr w:rsidR="00880D0A" w:rsidRPr="00880D0A" w:rsidTr="00880D0A">
        <w:tc>
          <w:tcPr>
            <w:tcW w:w="709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>58</w:t>
            </w:r>
          </w:p>
        </w:tc>
        <w:tc>
          <w:tcPr>
            <w:tcW w:w="1985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فاطمه عبدلی </w:t>
            </w:r>
          </w:p>
        </w:tc>
        <w:tc>
          <w:tcPr>
            <w:tcW w:w="1541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863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>بررسی رفتار جستجو اطلاعات در پرستاران بالینی و دانشجویان دانشگاه علوم پزشکی رفسنجان در سال 1390-1389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880D0A">
              <w:rPr>
                <w:rFonts w:cs="B Mitra" w:hint="cs"/>
                <w:rtl/>
                <w:lang w:bidi="fa-IR"/>
              </w:rPr>
              <w:t xml:space="preserve">پرستاری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880D0A">
              <w:rPr>
                <w:rFonts w:cs="B Mitra" w:hint="cs"/>
                <w:rtl/>
                <w:lang w:bidi="fa-IR"/>
              </w:rPr>
              <w:t>29/1/90</w:t>
            </w:r>
          </w:p>
        </w:tc>
      </w:tr>
      <w:tr w:rsidR="00880D0A" w:rsidRPr="00880D0A" w:rsidTr="00880D0A">
        <w:tc>
          <w:tcPr>
            <w:tcW w:w="709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>59</w:t>
            </w:r>
          </w:p>
        </w:tc>
        <w:tc>
          <w:tcPr>
            <w:tcW w:w="1985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>دکتر علی راوری</w:t>
            </w:r>
          </w:p>
        </w:tc>
        <w:tc>
          <w:tcPr>
            <w:tcW w:w="1541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863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طراحی و استاندارد سازی ارزشیابی عملکرد بالینی دانشجویان در بخش های داخلی و جراحی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880D0A">
              <w:rPr>
                <w:rFonts w:cs="B Mitra" w:hint="cs"/>
                <w:rtl/>
                <w:lang w:bidi="fa-IR"/>
              </w:rPr>
              <w:t>29/1/90</w:t>
            </w:r>
          </w:p>
        </w:tc>
      </w:tr>
      <w:tr w:rsidR="00880D0A" w:rsidRPr="00880D0A" w:rsidTr="00880D0A">
        <w:tc>
          <w:tcPr>
            <w:tcW w:w="709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>60</w:t>
            </w:r>
          </w:p>
        </w:tc>
        <w:tc>
          <w:tcPr>
            <w:tcW w:w="1985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مریم شهابی </w:t>
            </w:r>
          </w:p>
        </w:tc>
        <w:tc>
          <w:tcPr>
            <w:tcW w:w="1541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863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ارزیابی درونی گروه آموزشی پرستاری دانشکده پرستاری مامایی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880D0A">
              <w:rPr>
                <w:rFonts w:cs="B Mitra" w:hint="cs"/>
                <w:rtl/>
                <w:lang w:bidi="fa-IR"/>
              </w:rPr>
              <w:t xml:space="preserve">پرستاری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880D0A">
              <w:rPr>
                <w:rFonts w:cs="B Mitra" w:hint="cs"/>
                <w:rtl/>
                <w:lang w:bidi="fa-IR"/>
              </w:rPr>
              <w:t>29/1/90</w:t>
            </w:r>
          </w:p>
        </w:tc>
      </w:tr>
      <w:tr w:rsidR="00880D0A" w:rsidRPr="00880D0A" w:rsidTr="00880D0A">
        <w:tc>
          <w:tcPr>
            <w:tcW w:w="709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>61</w:t>
            </w:r>
          </w:p>
        </w:tc>
        <w:tc>
          <w:tcPr>
            <w:tcW w:w="1985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دکتر محمد ا...توکلی </w:t>
            </w:r>
          </w:p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دکتر علی شمسی زاده </w:t>
            </w:r>
          </w:p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دکتر عل روحبخش </w:t>
            </w:r>
          </w:p>
        </w:tc>
        <w:tc>
          <w:tcPr>
            <w:tcW w:w="1541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حمید بخشی </w:t>
            </w:r>
          </w:p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محمدرضا رحمانی </w:t>
            </w:r>
          </w:p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فاطمه امینی </w:t>
            </w:r>
          </w:p>
        </w:tc>
        <w:tc>
          <w:tcPr>
            <w:tcW w:w="3863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ارزیابی درونی گروه فیزیولوژی دانشکده پزشکی دانشگاه علوم پزشکی رفسنجان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880D0A">
              <w:rPr>
                <w:rFonts w:cs="B Mitra" w:hint="cs"/>
                <w:rtl/>
                <w:lang w:bidi="fa-IR"/>
              </w:rPr>
              <w:t>2/8/90</w:t>
            </w:r>
          </w:p>
        </w:tc>
      </w:tr>
      <w:tr w:rsidR="00880D0A" w:rsidRPr="00880D0A" w:rsidTr="00880D0A">
        <w:tc>
          <w:tcPr>
            <w:tcW w:w="709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>62</w:t>
            </w:r>
          </w:p>
        </w:tc>
        <w:tc>
          <w:tcPr>
            <w:tcW w:w="1985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سعید کریمی </w:t>
            </w:r>
          </w:p>
        </w:tc>
        <w:tc>
          <w:tcPr>
            <w:tcW w:w="1541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863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بررسی ارزیابی تطبیق عوامل ابقایی انگیزشی کارکنان درمانی و غیر درمانی و آموزشی دانشگاه علوم پزشکی رفسنجان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880D0A">
              <w:rPr>
                <w:rFonts w:cs="B Mitra" w:hint="cs"/>
                <w:rtl/>
                <w:lang w:bidi="fa-IR"/>
              </w:rPr>
              <w:t xml:space="preserve">2/8/90 </w:t>
            </w:r>
          </w:p>
        </w:tc>
      </w:tr>
      <w:tr w:rsidR="00880D0A" w:rsidRPr="00880D0A" w:rsidTr="00880D0A">
        <w:tc>
          <w:tcPr>
            <w:tcW w:w="709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63 </w:t>
            </w:r>
          </w:p>
        </w:tc>
        <w:tc>
          <w:tcPr>
            <w:tcW w:w="1985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مصدقه شفیعی </w:t>
            </w:r>
          </w:p>
        </w:tc>
        <w:tc>
          <w:tcPr>
            <w:tcW w:w="1541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863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>ارزیابی میزان استرس دانشجویان ترم دوم پرستاری مامایی در انجام پروسیجرهای فن پرستاری و دانشکده پرستاری مامایی رفسنجان سال 91-1390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880D0A">
              <w:rPr>
                <w:rFonts w:cs="B Mitra" w:hint="cs"/>
                <w:rtl/>
                <w:lang w:bidi="fa-IR"/>
              </w:rPr>
              <w:t>2/8/90</w:t>
            </w:r>
          </w:p>
        </w:tc>
      </w:tr>
      <w:tr w:rsidR="00880D0A" w:rsidRPr="00880D0A" w:rsidTr="00880D0A">
        <w:tc>
          <w:tcPr>
            <w:tcW w:w="709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>64</w:t>
            </w:r>
          </w:p>
        </w:tc>
        <w:tc>
          <w:tcPr>
            <w:tcW w:w="1985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طیبه نگاهبان </w:t>
            </w:r>
          </w:p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علی انصاری </w:t>
            </w:r>
          </w:p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دکتر محسن رضائیان </w:t>
            </w:r>
          </w:p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مریم شهابی </w:t>
            </w:r>
          </w:p>
        </w:tc>
        <w:tc>
          <w:tcPr>
            <w:tcW w:w="1541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863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بررسی آمادگی یادگیری خود </w:t>
            </w:r>
            <w:r w:rsidRPr="00880D0A">
              <w:rPr>
                <w:rFonts w:ascii="Times New Roman" w:hAnsi="Times New Roman" w:cs="Times New Roman" w:hint="cs"/>
                <w:sz w:val="26"/>
                <w:szCs w:val="26"/>
                <w:rtl/>
                <w:lang w:bidi="fa-IR"/>
              </w:rPr>
              <w:t>–</w:t>
            </w: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راهبر در بین دانشجویان دانشگاه علوم پزشکی رفسنجان در سال 1390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880D0A">
              <w:rPr>
                <w:rFonts w:cs="B Mitra" w:hint="cs"/>
                <w:rtl/>
                <w:lang w:bidi="fa-IR"/>
              </w:rPr>
              <w:t>پرستاری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880D0A">
              <w:rPr>
                <w:rFonts w:cs="B Mitra" w:hint="cs"/>
                <w:rtl/>
                <w:lang w:bidi="fa-IR"/>
              </w:rPr>
              <w:t>22/9/90</w:t>
            </w:r>
          </w:p>
        </w:tc>
      </w:tr>
      <w:tr w:rsidR="00880D0A" w:rsidRPr="00880D0A" w:rsidTr="00880D0A">
        <w:tc>
          <w:tcPr>
            <w:tcW w:w="709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>65</w:t>
            </w:r>
          </w:p>
        </w:tc>
        <w:tc>
          <w:tcPr>
            <w:tcW w:w="1985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زهرا فاتحی </w:t>
            </w:r>
          </w:p>
        </w:tc>
        <w:tc>
          <w:tcPr>
            <w:tcW w:w="1541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863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بررسی کیفیت محیط یادگبری از دیدگاه دانشجویان رشته پرستاری ، مامایی دانشگاه علوم پزشکی رفسنجان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880D0A">
              <w:rPr>
                <w:rFonts w:cs="B Mitra" w:hint="cs"/>
                <w:rtl/>
                <w:lang w:bidi="fa-IR"/>
              </w:rPr>
              <w:t xml:space="preserve">پرستاری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880D0A">
              <w:rPr>
                <w:rFonts w:cs="B Mitra" w:hint="cs"/>
                <w:rtl/>
                <w:lang w:bidi="fa-IR"/>
              </w:rPr>
              <w:t>21/1/91</w:t>
            </w:r>
          </w:p>
        </w:tc>
      </w:tr>
    </w:tbl>
    <w:p w:rsidR="00880D0A" w:rsidRPr="00880D0A" w:rsidRDefault="00880D0A" w:rsidP="00880D0A">
      <w:pPr>
        <w:bidi/>
        <w:jc w:val="both"/>
        <w:rPr>
          <w:rFonts w:cs="B Mitra"/>
          <w:rtl/>
          <w:lang w:bidi="fa-IR"/>
        </w:rPr>
      </w:pPr>
    </w:p>
    <w:p w:rsidR="00880D0A" w:rsidRDefault="00880D0A" w:rsidP="00880D0A">
      <w:pPr>
        <w:bidi/>
        <w:jc w:val="both"/>
        <w:rPr>
          <w:rFonts w:cs="B Mitra"/>
          <w:rtl/>
          <w:lang w:bidi="fa-IR"/>
        </w:rPr>
      </w:pPr>
    </w:p>
    <w:p w:rsidR="00880D0A" w:rsidRDefault="00880D0A" w:rsidP="00880D0A">
      <w:pPr>
        <w:bidi/>
        <w:jc w:val="both"/>
        <w:rPr>
          <w:rFonts w:cs="B Mitra"/>
          <w:rtl/>
          <w:lang w:bidi="fa-IR"/>
        </w:rPr>
      </w:pPr>
    </w:p>
    <w:p w:rsidR="00880D0A" w:rsidRDefault="00880D0A" w:rsidP="00880D0A">
      <w:pPr>
        <w:bidi/>
        <w:jc w:val="both"/>
        <w:rPr>
          <w:rFonts w:cs="B Mitra"/>
          <w:rtl/>
          <w:lang w:bidi="fa-IR"/>
        </w:rPr>
      </w:pPr>
    </w:p>
    <w:p w:rsidR="00880D0A" w:rsidRDefault="00880D0A" w:rsidP="00880D0A">
      <w:pPr>
        <w:bidi/>
        <w:jc w:val="both"/>
        <w:rPr>
          <w:rFonts w:cs="B Mitra"/>
          <w:rtl/>
          <w:lang w:bidi="fa-IR"/>
        </w:rPr>
      </w:pPr>
    </w:p>
    <w:p w:rsidR="00880D0A" w:rsidRPr="00880D0A" w:rsidRDefault="00880D0A" w:rsidP="00880D0A">
      <w:pPr>
        <w:bidi/>
        <w:jc w:val="both"/>
        <w:rPr>
          <w:rFonts w:cs="B Mitra"/>
          <w:rtl/>
          <w:lang w:bidi="fa-IR"/>
        </w:rPr>
      </w:pPr>
    </w:p>
    <w:tbl>
      <w:tblPr>
        <w:tblStyle w:val="TableGrid"/>
        <w:bidiVisual/>
        <w:tblW w:w="10810" w:type="dxa"/>
        <w:tblInd w:w="-601" w:type="dxa"/>
        <w:tblLook w:val="04A0" w:firstRow="1" w:lastRow="0" w:firstColumn="1" w:lastColumn="0" w:noHBand="0" w:noVBand="1"/>
      </w:tblPr>
      <w:tblGrid>
        <w:gridCol w:w="709"/>
        <w:gridCol w:w="1701"/>
        <w:gridCol w:w="1701"/>
        <w:gridCol w:w="3863"/>
        <w:gridCol w:w="1418"/>
        <w:gridCol w:w="1418"/>
      </w:tblGrid>
      <w:tr w:rsidR="00880D0A" w:rsidRPr="00880D0A" w:rsidTr="00880D0A">
        <w:tc>
          <w:tcPr>
            <w:tcW w:w="709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1701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مجری </w:t>
            </w:r>
          </w:p>
        </w:tc>
        <w:tc>
          <w:tcPr>
            <w:tcW w:w="1701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همکاران طرح </w:t>
            </w:r>
          </w:p>
        </w:tc>
        <w:tc>
          <w:tcPr>
            <w:tcW w:w="3863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عنوان طرح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دانشکده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>تاریخ تصویب</w:t>
            </w:r>
          </w:p>
        </w:tc>
      </w:tr>
      <w:tr w:rsidR="00880D0A" w:rsidRPr="00880D0A" w:rsidTr="00880D0A">
        <w:tc>
          <w:tcPr>
            <w:tcW w:w="709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>66</w:t>
            </w:r>
          </w:p>
        </w:tc>
        <w:tc>
          <w:tcPr>
            <w:tcW w:w="1701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منیره روانبخش </w:t>
            </w:r>
          </w:p>
        </w:tc>
        <w:tc>
          <w:tcPr>
            <w:tcW w:w="1701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احمد رضا صیادی </w:t>
            </w:r>
          </w:p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پریسا کارگر </w:t>
            </w:r>
          </w:p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علی پاپلی </w:t>
            </w:r>
          </w:p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شایسته میرزابیگی </w:t>
            </w:r>
          </w:p>
        </w:tc>
        <w:tc>
          <w:tcPr>
            <w:tcW w:w="3863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>بررسی عوامل مؤثر بر پیشرفت تحصیلی دانش آموزان مقطع سوم راهنمایی شهر رفسنجان در سال 1393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>19/3/93</w:t>
            </w:r>
          </w:p>
        </w:tc>
      </w:tr>
      <w:tr w:rsidR="00880D0A" w:rsidRPr="00880D0A" w:rsidTr="00880D0A">
        <w:tc>
          <w:tcPr>
            <w:tcW w:w="709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>67</w:t>
            </w:r>
          </w:p>
        </w:tc>
        <w:tc>
          <w:tcPr>
            <w:tcW w:w="1701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سرور سیستانی </w:t>
            </w:r>
          </w:p>
        </w:tc>
        <w:tc>
          <w:tcPr>
            <w:tcW w:w="1701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863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ارزیابی کیفیت درونی گروه بیهوشی دانشگاه علوم پزشکی رفسنجان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19/3/93 </w:t>
            </w:r>
          </w:p>
        </w:tc>
      </w:tr>
      <w:tr w:rsidR="00880D0A" w:rsidRPr="00880D0A" w:rsidTr="00880D0A">
        <w:tc>
          <w:tcPr>
            <w:tcW w:w="709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>68</w:t>
            </w:r>
          </w:p>
        </w:tc>
        <w:tc>
          <w:tcPr>
            <w:tcW w:w="1701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دکتر تابنده صادقی </w:t>
            </w:r>
          </w:p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دکتر مجید کاظمی </w:t>
            </w:r>
          </w:p>
        </w:tc>
        <w:tc>
          <w:tcPr>
            <w:tcW w:w="1701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863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تبیعین تجربیات و دیدگاه دانشجویان پرستاری نسبت به ارزشیابی بالینی به روش 360 درجه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پرستاری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>22/7/93</w:t>
            </w:r>
          </w:p>
        </w:tc>
      </w:tr>
      <w:tr w:rsidR="00880D0A" w:rsidRPr="00880D0A" w:rsidTr="00880D0A">
        <w:tc>
          <w:tcPr>
            <w:tcW w:w="709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lastRenderedPageBreak/>
              <w:t xml:space="preserve">69 </w:t>
            </w:r>
          </w:p>
        </w:tc>
        <w:tc>
          <w:tcPr>
            <w:tcW w:w="1701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حسن علینژاد </w:t>
            </w:r>
          </w:p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طاهره علی محمدی </w:t>
            </w:r>
          </w:p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دکتر مجید کاظمی فاطمه قربنی </w:t>
            </w:r>
          </w:p>
        </w:tc>
        <w:tc>
          <w:tcPr>
            <w:tcW w:w="1701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863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بررسی میزان رضایتمندی دانشجویان از نحوه ثبت نام و انتخاب واحد در دانشگاه علوم پزشکی رفسنجان ر سال تحصیلی 93-1392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>22/7/93</w:t>
            </w:r>
          </w:p>
        </w:tc>
      </w:tr>
      <w:tr w:rsidR="00880D0A" w:rsidRPr="00880D0A" w:rsidTr="00880D0A">
        <w:tc>
          <w:tcPr>
            <w:tcW w:w="709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>70</w:t>
            </w:r>
          </w:p>
        </w:tc>
        <w:tc>
          <w:tcPr>
            <w:tcW w:w="1701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دکتر مجید کاظمی </w:t>
            </w:r>
          </w:p>
        </w:tc>
        <w:tc>
          <w:tcPr>
            <w:tcW w:w="1701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بررسی رضایتمندی بیماران بستری و پرسنل درمانی </w:t>
            </w:r>
          </w:p>
        </w:tc>
        <w:tc>
          <w:tcPr>
            <w:tcW w:w="3863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>بررسی رضایتمندی بیماران بستری و پرسنل درمانی شاغل در مراکز درمانی دانشگاه علوم پزشکی رفسنجان از طرح تحول نظام سلامت در سال 1393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>22/7/93</w:t>
            </w:r>
          </w:p>
        </w:tc>
      </w:tr>
      <w:tr w:rsidR="00880D0A" w:rsidRPr="00880D0A" w:rsidTr="00880D0A">
        <w:tc>
          <w:tcPr>
            <w:tcW w:w="709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>71</w:t>
            </w:r>
          </w:p>
        </w:tc>
        <w:tc>
          <w:tcPr>
            <w:tcW w:w="1701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منیره روانبخش </w:t>
            </w:r>
          </w:p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>حسن علینژاد</w:t>
            </w:r>
          </w:p>
        </w:tc>
        <w:tc>
          <w:tcPr>
            <w:tcW w:w="1701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863" w:type="dxa"/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بررسی رابطه سرمایه فکری با خود رهبری کارکنان دانشگاه علوم پزشکی در سال 1393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80D0A" w:rsidRPr="00880D0A" w:rsidRDefault="00880D0A" w:rsidP="001A7DD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80D0A">
              <w:rPr>
                <w:rFonts w:cs="B Mitra" w:hint="cs"/>
                <w:sz w:val="26"/>
                <w:szCs w:val="26"/>
                <w:rtl/>
                <w:lang w:bidi="fa-IR"/>
              </w:rPr>
              <w:t>15/9/93</w:t>
            </w:r>
          </w:p>
        </w:tc>
      </w:tr>
    </w:tbl>
    <w:p w:rsidR="00880D0A" w:rsidRPr="00880D0A" w:rsidRDefault="00880D0A" w:rsidP="00880D0A">
      <w:pPr>
        <w:bidi/>
        <w:jc w:val="both"/>
        <w:rPr>
          <w:rFonts w:cs="B Mitra"/>
          <w:sz w:val="26"/>
          <w:szCs w:val="26"/>
          <w:rtl/>
          <w:lang w:bidi="fa-IR"/>
        </w:rPr>
      </w:pPr>
    </w:p>
    <w:p w:rsidR="00880D0A" w:rsidRPr="00880D0A" w:rsidRDefault="00880D0A" w:rsidP="00880D0A">
      <w:pPr>
        <w:bidi/>
        <w:jc w:val="both"/>
        <w:rPr>
          <w:rFonts w:cs="B Mitra"/>
          <w:sz w:val="26"/>
          <w:szCs w:val="26"/>
          <w:lang w:bidi="fa-IR"/>
        </w:rPr>
      </w:pPr>
    </w:p>
    <w:p w:rsidR="00880D0A" w:rsidRPr="00880D0A" w:rsidRDefault="00880D0A" w:rsidP="00880D0A">
      <w:pPr>
        <w:bidi/>
        <w:jc w:val="both"/>
        <w:rPr>
          <w:rFonts w:cs="B Mitra"/>
          <w:sz w:val="26"/>
          <w:szCs w:val="26"/>
          <w:lang w:bidi="fa-IR"/>
        </w:rPr>
      </w:pPr>
    </w:p>
    <w:p w:rsidR="00744926" w:rsidRPr="00880D0A" w:rsidRDefault="00BB1914" w:rsidP="00880D0A">
      <w:pPr>
        <w:bidi/>
        <w:rPr>
          <w:rFonts w:cs="B Nazanin"/>
          <w:rtl/>
          <w:lang w:bidi="fa-IR"/>
        </w:rPr>
      </w:pPr>
      <w:r>
        <w:rPr>
          <w:rFonts w:ascii="IranNastaliq" w:hAnsi="IranNastaliq" w:cs="IranNastaliq"/>
          <w:noProof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-390525</wp:posOffset>
                </wp:positionH>
                <wp:positionV relativeFrom="margin">
                  <wp:posOffset>-1162050</wp:posOffset>
                </wp:positionV>
                <wp:extent cx="1257300" cy="915670"/>
                <wp:effectExtent l="5715" t="9525" r="13335" b="8255"/>
                <wp:wrapNone/>
                <wp:docPr id="1" name="Text Box 2" descr="fi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915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9F4" w:rsidRPr="00EB6882" w:rsidRDefault="00A709F4" w:rsidP="00664510">
                            <w:pPr>
                              <w:bidi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EB6882">
                              <w:rPr>
                                <w:rFonts w:cs="B Nazanin" w:hint="cs"/>
                                <w:rtl/>
                              </w:rPr>
                              <w:t>شماره: _شماره_</w:t>
                            </w:r>
                          </w:p>
                          <w:p w:rsidR="00A709F4" w:rsidRPr="00EB6882" w:rsidRDefault="00A709F4" w:rsidP="00664510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EB68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تاريخ: _تاريخ_</w:t>
                            </w:r>
                          </w:p>
                          <w:p w:rsidR="00A709F4" w:rsidRPr="00EB6882" w:rsidRDefault="00A709F4" w:rsidP="00664510">
                            <w:pPr>
                              <w:bidi/>
                              <w:rPr>
                                <w:rFonts w:cs="B Nazanin"/>
                              </w:rPr>
                            </w:pPr>
                            <w:r w:rsidRPr="00EB68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پيوست: _پيوست_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find" style="position:absolute;left:0;text-align:left;margin-left:-30.75pt;margin-top:-91.5pt;width:99pt;height:72.1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" strokecolor="white">
                <v:textbox>
                  <w:txbxContent>
                    <w:p w:rsidR="00A709F4" w:rsidRPr="00EB6882" w:rsidRDefault="00A709F4" w:rsidP="00664510">
                      <w:pPr>
                        <w:bidi/>
                        <w:rPr>
                          <w:rFonts w:cs="B Nazanin"/>
                          <w:lang w:bidi="fa-IR"/>
                        </w:rPr>
                      </w:pPr>
                      <w:r w:rsidRPr="00EB6882">
                        <w:rPr>
                          <w:rFonts w:cs="B Nazanin" w:hint="cs"/>
                          <w:rtl/>
                        </w:rPr>
                        <w:t>شماره: _شماره_</w:t>
                      </w:r>
                    </w:p>
                    <w:p w:rsidR="00A709F4" w:rsidRPr="00EB6882" w:rsidRDefault="00A709F4" w:rsidP="00664510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EB6882">
                        <w:rPr>
                          <w:rFonts w:cs="B Nazanin" w:hint="cs"/>
                          <w:rtl/>
                          <w:lang w:bidi="fa-IR"/>
                        </w:rPr>
                        <w:t>تاريخ: _تاريخ_</w:t>
                      </w:r>
                    </w:p>
                    <w:p w:rsidR="00A709F4" w:rsidRPr="00EB6882" w:rsidRDefault="00A709F4" w:rsidP="00664510">
                      <w:pPr>
                        <w:bidi/>
                        <w:rPr>
                          <w:rFonts w:cs="B Nazanin"/>
                        </w:rPr>
                      </w:pPr>
                      <w:r w:rsidRPr="00EB6882">
                        <w:rPr>
                          <w:rFonts w:cs="B Nazanin" w:hint="cs"/>
                          <w:rtl/>
                          <w:lang w:bidi="fa-IR"/>
                        </w:rPr>
                        <w:t>پيوست: _پيوست_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744926" w:rsidRPr="00880D0A" w:rsidRDefault="00744926" w:rsidP="00744926">
      <w:pPr>
        <w:bidi/>
        <w:rPr>
          <w:rFonts w:cs="B Nazanin"/>
          <w:rtl/>
          <w:lang w:bidi="fa-IR"/>
        </w:rPr>
      </w:pPr>
    </w:p>
    <w:p w:rsidR="00D06E9C" w:rsidRPr="00880D0A" w:rsidRDefault="00D06E9C" w:rsidP="00744926">
      <w:pPr>
        <w:bidi/>
        <w:rPr>
          <w:rFonts w:cs="B Nazanin"/>
          <w:rtl/>
          <w:lang w:bidi="fa-IR"/>
        </w:rPr>
      </w:pPr>
    </w:p>
    <w:sectPr w:rsidR="00D06E9C" w:rsidRPr="00880D0A" w:rsidSect="00BB1914">
      <w:pgSz w:w="11907" w:h="16840" w:code="9"/>
      <w:pgMar w:top="540" w:right="1134" w:bottom="204" w:left="1134" w:header="0" w:footer="647" w:gutter="0"/>
      <w:pgNumType w:start="1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2DB" w:rsidRDefault="00BC02DB">
      <w:r>
        <w:separator/>
      </w:r>
    </w:p>
  </w:endnote>
  <w:endnote w:type="continuationSeparator" w:id="0">
    <w:p w:rsidR="00BC02DB" w:rsidRDefault="00BC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2DB" w:rsidRDefault="00BC02DB">
      <w:r>
        <w:separator/>
      </w:r>
    </w:p>
  </w:footnote>
  <w:footnote w:type="continuationSeparator" w:id="0">
    <w:p w:rsidR="00BC02DB" w:rsidRDefault="00BC0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6287F"/>
    <w:multiLevelType w:val="hybridMultilevel"/>
    <w:tmpl w:val="3EACCC5C"/>
    <w:lvl w:ilvl="0" w:tplc="6A48E2A4">
      <w:numFmt w:val="bullet"/>
      <w:lvlText w:val="-"/>
      <w:lvlJc w:val="left"/>
      <w:pPr>
        <w:ind w:left="5322" w:hanging="360"/>
      </w:pPr>
      <w:rPr>
        <w:rFonts w:ascii="IranNastaliq" w:eastAsia="Times New Roman" w:hAnsi="IranNastaliq" w:cs="IranNastaliq" w:hint="default"/>
      </w:rPr>
    </w:lvl>
    <w:lvl w:ilvl="1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1">
    <w:nsid w:val="5B272BFD"/>
    <w:multiLevelType w:val="hybridMultilevel"/>
    <w:tmpl w:val="68C01822"/>
    <w:lvl w:ilvl="0" w:tplc="190AE46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A0"/>
    <w:rsid w:val="00010BAD"/>
    <w:rsid w:val="00012C13"/>
    <w:rsid w:val="0002370A"/>
    <w:rsid w:val="000415A0"/>
    <w:rsid w:val="000D3C5A"/>
    <w:rsid w:val="000E2D8C"/>
    <w:rsid w:val="00127F68"/>
    <w:rsid w:val="0014742D"/>
    <w:rsid w:val="00153411"/>
    <w:rsid w:val="00172961"/>
    <w:rsid w:val="00195B87"/>
    <w:rsid w:val="001E419D"/>
    <w:rsid w:val="00217CD8"/>
    <w:rsid w:val="00245234"/>
    <w:rsid w:val="002624D6"/>
    <w:rsid w:val="00264B9C"/>
    <w:rsid w:val="002B7775"/>
    <w:rsid w:val="002C0959"/>
    <w:rsid w:val="002E781B"/>
    <w:rsid w:val="002F417D"/>
    <w:rsid w:val="00304507"/>
    <w:rsid w:val="00304856"/>
    <w:rsid w:val="003078E5"/>
    <w:rsid w:val="0032151A"/>
    <w:rsid w:val="00353314"/>
    <w:rsid w:val="003628F4"/>
    <w:rsid w:val="00374E85"/>
    <w:rsid w:val="00384658"/>
    <w:rsid w:val="00385F08"/>
    <w:rsid w:val="003974E7"/>
    <w:rsid w:val="003979CD"/>
    <w:rsid w:val="003A65D2"/>
    <w:rsid w:val="003B67B2"/>
    <w:rsid w:val="003D3219"/>
    <w:rsid w:val="003E392A"/>
    <w:rsid w:val="003E6844"/>
    <w:rsid w:val="003F2216"/>
    <w:rsid w:val="004307EB"/>
    <w:rsid w:val="00435FBA"/>
    <w:rsid w:val="00441F7D"/>
    <w:rsid w:val="00460F4C"/>
    <w:rsid w:val="00471243"/>
    <w:rsid w:val="0047124B"/>
    <w:rsid w:val="004900B0"/>
    <w:rsid w:val="0049092A"/>
    <w:rsid w:val="00496662"/>
    <w:rsid w:val="004B11F5"/>
    <w:rsid w:val="004B6427"/>
    <w:rsid w:val="004C3006"/>
    <w:rsid w:val="004E189B"/>
    <w:rsid w:val="004F7AD5"/>
    <w:rsid w:val="00522BBC"/>
    <w:rsid w:val="005456AE"/>
    <w:rsid w:val="0054570E"/>
    <w:rsid w:val="0055057F"/>
    <w:rsid w:val="00561AA4"/>
    <w:rsid w:val="005D778E"/>
    <w:rsid w:val="005E1C5D"/>
    <w:rsid w:val="005E3FBF"/>
    <w:rsid w:val="006013EC"/>
    <w:rsid w:val="00605A00"/>
    <w:rsid w:val="006078C3"/>
    <w:rsid w:val="006268BB"/>
    <w:rsid w:val="006448CC"/>
    <w:rsid w:val="00663576"/>
    <w:rsid w:val="00664510"/>
    <w:rsid w:val="006910E9"/>
    <w:rsid w:val="00694B34"/>
    <w:rsid w:val="006A4F3A"/>
    <w:rsid w:val="006B6FA3"/>
    <w:rsid w:val="006D4AA6"/>
    <w:rsid w:val="006F7E59"/>
    <w:rsid w:val="00744926"/>
    <w:rsid w:val="0075520B"/>
    <w:rsid w:val="00757E6D"/>
    <w:rsid w:val="00757E9D"/>
    <w:rsid w:val="0076472C"/>
    <w:rsid w:val="00775074"/>
    <w:rsid w:val="00787685"/>
    <w:rsid w:val="00790993"/>
    <w:rsid w:val="007A5AA0"/>
    <w:rsid w:val="007A74D0"/>
    <w:rsid w:val="007B5B1D"/>
    <w:rsid w:val="007C0926"/>
    <w:rsid w:val="007C7A51"/>
    <w:rsid w:val="007F50D5"/>
    <w:rsid w:val="00810627"/>
    <w:rsid w:val="008235F8"/>
    <w:rsid w:val="008247CF"/>
    <w:rsid w:val="00825765"/>
    <w:rsid w:val="00850A1B"/>
    <w:rsid w:val="00861F66"/>
    <w:rsid w:val="00875157"/>
    <w:rsid w:val="00880D0A"/>
    <w:rsid w:val="0088793C"/>
    <w:rsid w:val="00894462"/>
    <w:rsid w:val="00894D8C"/>
    <w:rsid w:val="008979BB"/>
    <w:rsid w:val="008B7047"/>
    <w:rsid w:val="008C29E3"/>
    <w:rsid w:val="008C53F5"/>
    <w:rsid w:val="008D0E7B"/>
    <w:rsid w:val="008D3216"/>
    <w:rsid w:val="008E530B"/>
    <w:rsid w:val="00911FE7"/>
    <w:rsid w:val="00917317"/>
    <w:rsid w:val="00917D31"/>
    <w:rsid w:val="00953A1D"/>
    <w:rsid w:val="00962D6D"/>
    <w:rsid w:val="00987734"/>
    <w:rsid w:val="00987FB7"/>
    <w:rsid w:val="0099361D"/>
    <w:rsid w:val="009B3E0B"/>
    <w:rsid w:val="009D1E3F"/>
    <w:rsid w:val="009E5168"/>
    <w:rsid w:val="009E6E09"/>
    <w:rsid w:val="00A10264"/>
    <w:rsid w:val="00A4425F"/>
    <w:rsid w:val="00A709F4"/>
    <w:rsid w:val="00A862CD"/>
    <w:rsid w:val="00A87CC4"/>
    <w:rsid w:val="00A915D4"/>
    <w:rsid w:val="00AA3245"/>
    <w:rsid w:val="00AB073B"/>
    <w:rsid w:val="00AC4432"/>
    <w:rsid w:val="00AC5B24"/>
    <w:rsid w:val="00AF6D02"/>
    <w:rsid w:val="00B20BD1"/>
    <w:rsid w:val="00B629A0"/>
    <w:rsid w:val="00B921A2"/>
    <w:rsid w:val="00B93A1F"/>
    <w:rsid w:val="00BA6C6B"/>
    <w:rsid w:val="00BB1914"/>
    <w:rsid w:val="00BC02DB"/>
    <w:rsid w:val="00BC5629"/>
    <w:rsid w:val="00BD122F"/>
    <w:rsid w:val="00BE1DE0"/>
    <w:rsid w:val="00BF3804"/>
    <w:rsid w:val="00C05BB5"/>
    <w:rsid w:val="00C328E8"/>
    <w:rsid w:val="00C3339E"/>
    <w:rsid w:val="00C334CE"/>
    <w:rsid w:val="00C5226D"/>
    <w:rsid w:val="00C961F9"/>
    <w:rsid w:val="00CA6EBE"/>
    <w:rsid w:val="00CB5CA3"/>
    <w:rsid w:val="00CD2680"/>
    <w:rsid w:val="00D028E3"/>
    <w:rsid w:val="00D06E9C"/>
    <w:rsid w:val="00D15297"/>
    <w:rsid w:val="00D15773"/>
    <w:rsid w:val="00D16B94"/>
    <w:rsid w:val="00D17F99"/>
    <w:rsid w:val="00D33E92"/>
    <w:rsid w:val="00D614FC"/>
    <w:rsid w:val="00D657BC"/>
    <w:rsid w:val="00D852A0"/>
    <w:rsid w:val="00D96953"/>
    <w:rsid w:val="00DA700D"/>
    <w:rsid w:val="00DA7AFE"/>
    <w:rsid w:val="00DE5BB2"/>
    <w:rsid w:val="00E01461"/>
    <w:rsid w:val="00E21CC6"/>
    <w:rsid w:val="00E26018"/>
    <w:rsid w:val="00E6391A"/>
    <w:rsid w:val="00E64666"/>
    <w:rsid w:val="00E700EF"/>
    <w:rsid w:val="00E772E9"/>
    <w:rsid w:val="00E80D5A"/>
    <w:rsid w:val="00EB6882"/>
    <w:rsid w:val="00EF30ED"/>
    <w:rsid w:val="00F06FB4"/>
    <w:rsid w:val="00F12A4E"/>
    <w:rsid w:val="00F14699"/>
    <w:rsid w:val="00F173D0"/>
    <w:rsid w:val="00F21D8F"/>
    <w:rsid w:val="00F2317F"/>
    <w:rsid w:val="00F425D6"/>
    <w:rsid w:val="00F4574F"/>
    <w:rsid w:val="00F52017"/>
    <w:rsid w:val="00F55ED1"/>
    <w:rsid w:val="00F629D2"/>
    <w:rsid w:val="00F66246"/>
    <w:rsid w:val="00FA09DF"/>
    <w:rsid w:val="00FE11FC"/>
    <w:rsid w:val="00FF0F41"/>
    <w:rsid w:val="00FF2AA3"/>
    <w:rsid w:val="00FF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B491EAF-14DC-4CA5-B302-7A5B74BF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0B0"/>
    <w:rPr>
      <w:rFonts w:ascii="B Zar" w:hAnsi="B Zar" w:cs="B Zar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60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2601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70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709F4"/>
    <w:rPr>
      <w:rFonts w:ascii="Tahoma" w:hAnsi="Tahoma" w:cs="Tahoma"/>
      <w:sz w:val="16"/>
      <w:szCs w:val="16"/>
      <w:lang w:val="en-GB" w:eastAsia="en-GB" w:bidi="ar-SA"/>
    </w:rPr>
  </w:style>
  <w:style w:type="character" w:styleId="Hyperlink">
    <w:name w:val="Hyperlink"/>
    <w:rsid w:val="00245234"/>
    <w:rPr>
      <w:color w:val="0000FF"/>
      <w:u w:val="single"/>
    </w:rPr>
  </w:style>
  <w:style w:type="table" w:styleId="TableGrid">
    <w:name w:val="Table Grid"/>
    <w:basedOn w:val="TableNormal"/>
    <w:uiPriority w:val="59"/>
    <w:rsid w:val="00880D0A"/>
    <w:rPr>
      <w:rFonts w:ascii="Calibri" w:hAnsi="Calibri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">
    <w:name w:val="Title1"/>
    <w:basedOn w:val="Normal"/>
    <w:rsid w:val="00BB1914"/>
    <w:pPr>
      <w:bidi/>
      <w:spacing w:before="100" w:beforeAutospacing="1" w:after="100" w:afterAutospacing="1" w:line="360" w:lineRule="atLeast"/>
    </w:pPr>
    <w:rPr>
      <w:rFonts w:ascii="Times New Roman" w:hAnsi="Times New Roman" w:cs="Times New Roman"/>
      <w:b/>
      <w:bCs/>
      <w:color w:val="CC33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Desktop\temp\&#1605;&#1593;&#1575;&#1608;&#1606;&#1578;%20&#1662;&#1588;&#1578;&#1610;&#1576;&#1575;&#1606;&#1610;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معاونت پشتيباني3</Template>
  <TotalTime>4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جناب آقاي</vt:lpstr>
    </vt:vector>
  </TitlesOfParts>
  <Company>Chargoon Technologies Inc.</Company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جناب آقاي</dc:title>
  <dc:creator>USER</dc:creator>
  <cp:lastModifiedBy>portal</cp:lastModifiedBy>
  <cp:revision>3</cp:revision>
  <cp:lastPrinted>2008-10-08T08:15:00Z</cp:lastPrinted>
  <dcterms:created xsi:type="dcterms:W3CDTF">2016-03-06T08:07:00Z</dcterms:created>
  <dcterms:modified xsi:type="dcterms:W3CDTF">2016-03-06T08:10:00Z</dcterms:modified>
</cp:coreProperties>
</file>